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F1EE">
      <w:pPr>
        <w:spacing w:line="2000" w:lineRule="exact"/>
        <w:ind w:firstLine="0" w:firstLineChars="0"/>
        <w:contextualSpacing/>
        <w:jc w:val="center"/>
        <w:rPr>
          <w:rFonts w:ascii="方正小标宋简体" w:eastAsia="方正小标宋简体"/>
          <w:color w:val="FF0000"/>
          <w:spacing w:val="60"/>
          <w:sz w:val="84"/>
          <w:szCs w:val="84"/>
        </w:rPr>
      </w:pPr>
    </w:p>
    <w:p w14:paraId="793CB51B">
      <w:pPr>
        <w:pStyle w:val="11"/>
      </w:pPr>
      <w:r>
        <w:rPr>
          <w:rFonts w:hint="eastAsia"/>
        </w:rPr>
        <w:t>昆明医科大学关于××××××××</w:t>
      </w:r>
    </w:p>
    <w:p w14:paraId="28FCB509">
      <w:pPr>
        <w:pStyle w:val="11"/>
      </w:pPr>
      <w:r>
        <w:rPr>
          <w:rFonts w:hint="eastAsia"/>
        </w:rPr>
        <w:t>××××××的通知</w:t>
      </w:r>
    </w:p>
    <w:p w14:paraId="01B9E73A">
      <w:pPr>
        <w:pStyle w:val="11"/>
      </w:pPr>
    </w:p>
    <w:p w14:paraId="53E83E1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各部处室、学院、附属医院、中心：</w:t>
      </w:r>
    </w:p>
    <w:p w14:paraId="0FA2BDA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/>
        <w:textAlignment w:val="auto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×××××××××××××××××××××××××××××××××××××××××××××××××××××××××××××××××××××××××××××××××××××××××××。</w:t>
      </w:r>
    </w:p>
    <w:p w14:paraId="7153144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/>
        <w:textAlignment w:val="auto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×××××××××××××××××××××××××××××××××××××××××××××××××××××××××××××××××××××××××××××××××××××××××××。</w:t>
      </w:r>
    </w:p>
    <w:p w14:paraId="1B3DA26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/>
        <w:textAlignment w:val="auto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×××××××××××××××××××××××××××××××××××××××××××××××××××××××××××××××××××××××××××××××××××××××××××。</w:t>
      </w:r>
    </w:p>
    <w:p w14:paraId="268B8B9B">
      <w:pPr>
        <w:pStyle w:val="12"/>
        <w:spacing w:line="600" w:lineRule="exact"/>
        <w:ind w:firstLine="632"/>
        <w:rPr>
          <w:rFonts w:ascii="方正仿宋_GBK" w:eastAsia="方正仿宋_GBK"/>
        </w:rPr>
      </w:pPr>
    </w:p>
    <w:p w14:paraId="52777267">
      <w:pPr>
        <w:pStyle w:val="14"/>
        <w:spacing w:line="600" w:lineRule="exact"/>
        <w:ind w:left="2053" w:hanging="1421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附件：</w:t>
      </w:r>
      <w:r>
        <w:rPr>
          <w:rFonts w:ascii="Times New Roman" w:eastAsia="方正仿宋_GBK"/>
        </w:rPr>
        <w:t>1．</w:t>
      </w:r>
      <w:r>
        <w:rPr>
          <w:rFonts w:hint="eastAsia" w:ascii="方正仿宋_GBK" w:eastAsia="方正仿宋_GBK"/>
        </w:rPr>
        <w:t>×××××××××××××××××××××××××××××××</w:t>
      </w:r>
    </w:p>
    <w:p w14:paraId="4B6CC2FE">
      <w:pPr>
        <w:pStyle w:val="16"/>
        <w:spacing w:line="600" w:lineRule="exact"/>
        <w:rPr>
          <w:rFonts w:ascii="方正仿宋_GBK" w:eastAsia="方正仿宋_GBK"/>
        </w:rPr>
      </w:pPr>
      <w:r>
        <w:rPr>
          <w:rFonts w:hint="eastAsia" w:ascii="Times New Roman" w:eastAsia="方正仿宋_GBK"/>
        </w:rPr>
        <w:t>2．</w:t>
      </w:r>
      <w:r>
        <w:rPr>
          <w:rFonts w:hint="eastAsia" w:ascii="方正仿宋_GBK" w:eastAsia="方正仿宋_GBK"/>
        </w:rPr>
        <w:t>××××××××××××××××××</w:t>
      </w:r>
      <w:bookmarkStart w:id="0" w:name="_GoBack"/>
      <w:bookmarkEnd w:id="0"/>
      <w:r>
        <w:rPr>
          <w:rFonts w:hint="eastAsia" w:ascii="方正仿宋_GBK" w:eastAsia="方正仿宋_GBK"/>
        </w:rPr>
        <w:t>×××××××</w:t>
      </w:r>
    </w:p>
    <w:p w14:paraId="2681617E">
      <w:pPr>
        <w:ind w:firstLine="632"/>
        <w:rPr>
          <w:rFonts w:ascii="仿宋_GB2312"/>
        </w:rPr>
      </w:pPr>
    </w:p>
    <w:p w14:paraId="4C85E2BC">
      <w:pPr>
        <w:ind w:firstLine="632"/>
        <w:rPr>
          <w:rFonts w:ascii="仿宋_GB2312"/>
        </w:rPr>
      </w:pPr>
    </w:p>
    <w:p w14:paraId="47581678">
      <w:pPr>
        <w:ind w:right="1580" w:rightChars="500" w:firstLine="0" w:firstLineChars="0"/>
        <w:jc w:val="righ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昆明医科大学</w:t>
      </w:r>
    </w:p>
    <w:p w14:paraId="1962E113">
      <w:pPr>
        <w:ind w:right="1264" w:rightChars="400" w:firstLine="0" w:firstLineChars="0"/>
        <w:jc w:val="righ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202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</w:rPr>
        <w:t>日</w:t>
      </w:r>
    </w:p>
    <w:p w14:paraId="01614377">
      <w:pPr>
        <w:pStyle w:val="12"/>
        <w:ind w:firstLine="632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（联系人：  电话：123）</w:t>
      </w:r>
    </w:p>
    <w:p w14:paraId="0B65CA21">
      <w:pPr>
        <w:pStyle w:val="12"/>
        <w:ind w:firstLine="632"/>
      </w:pPr>
    </w:p>
    <w:p w14:paraId="5B0819AC">
      <w:pPr>
        <w:pStyle w:val="12"/>
        <w:ind w:firstLine="632"/>
      </w:pPr>
    </w:p>
    <w:p w14:paraId="60CDBDFA">
      <w:pPr>
        <w:pStyle w:val="12"/>
        <w:ind w:firstLine="632"/>
      </w:pPr>
    </w:p>
    <w:p w14:paraId="4FFE03ED">
      <w:pPr>
        <w:pStyle w:val="12"/>
        <w:ind w:firstLine="632"/>
      </w:pPr>
    </w:p>
    <w:p w14:paraId="5EE96859">
      <w:pPr>
        <w:pStyle w:val="12"/>
        <w:ind w:firstLine="632"/>
      </w:pPr>
    </w:p>
    <w:p w14:paraId="47510FAE">
      <w:pPr>
        <w:ind w:firstLine="0" w:firstLineChars="0"/>
        <w:rPr>
          <w:rFonts w:ascii="仿宋_GB2312"/>
        </w:rPr>
      </w:pPr>
    </w:p>
    <w:p w14:paraId="0BD3623A">
      <w:pPr>
        <w:ind w:firstLine="632"/>
        <w:rPr>
          <w:rFonts w:ascii="仿宋_GB2312"/>
        </w:rPr>
      </w:pPr>
    </w:p>
    <w:p w14:paraId="476C00A5">
      <w:pPr>
        <w:pStyle w:val="18"/>
        <w:ind w:firstLine="0" w:firstLineChars="0"/>
        <w:rPr>
          <w:rFonts w:ascii="方正黑体_GBK" w:eastAsia="方正黑体_GBK"/>
        </w:rPr>
      </w:pPr>
      <w:r>
        <w:br w:type="page"/>
      </w:r>
      <w:r>
        <w:rPr>
          <w:rFonts w:hint="eastAsia" w:ascii="方正黑体_GBK" w:eastAsia="方正黑体_GBK"/>
        </w:rPr>
        <w:t>附件</w:t>
      </w:r>
    </w:p>
    <w:p w14:paraId="15618EEA">
      <w:pPr>
        <w:ind w:firstLine="632"/>
        <w:rPr>
          <w:rFonts w:ascii="黑体" w:hAnsi="黑体" w:eastAsia="黑体"/>
        </w:rPr>
      </w:pPr>
    </w:p>
    <w:p w14:paraId="5AB459BC">
      <w:pPr>
        <w:pStyle w:val="11"/>
      </w:pPr>
      <w:r>
        <w:rPr>
          <w:rFonts w:hint="eastAsia"/>
        </w:rPr>
        <w:t>××××××××××××××××</w:t>
      </w:r>
    </w:p>
    <w:p w14:paraId="53E35A03">
      <w:pPr>
        <w:spacing w:line="360" w:lineRule="exact"/>
        <w:ind w:firstLine="632"/>
        <w:rPr>
          <w:rFonts w:ascii="仿宋_GB2312"/>
        </w:rPr>
      </w:pPr>
    </w:p>
    <w:p w14:paraId="54010153">
      <w:pPr>
        <w:pStyle w:val="12"/>
        <w:spacing w:line="600" w:lineRule="exact"/>
        <w:ind w:firstLine="63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××××××××××××××××××××××××××××××××××××××××××××××××××××××××××××××××××××××××××××××××××××××××××××。</w:t>
      </w:r>
    </w:p>
    <w:p w14:paraId="459CBDFF">
      <w:pPr>
        <w:pStyle w:val="12"/>
        <w:spacing w:line="600" w:lineRule="exact"/>
        <w:ind w:firstLine="632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×××××××××××××××××××××××××××××××××××××××××××。</w:t>
      </w:r>
    </w:p>
    <w:p w14:paraId="10A62BD5">
      <w:pPr>
        <w:pStyle w:val="12"/>
        <w:spacing w:line="20" w:lineRule="exact"/>
        <w:ind w:firstLine="632"/>
      </w:pPr>
      <w:r>
        <w:rPr>
          <w:rFonts w:hint="eastAsia" w:ascii="方正仿宋_GBK" w:eastAsia="方正仿宋_GBK"/>
        </w:rPr>
        <w:t>××××××××××××××××××××××××××××××××××××××××××××××××××××××××××××××××××××××××××××××××××××××××××××。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1020" w:footer="1531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C27AC4-DCA1-4760-8273-8184984C71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2FB16E6-B778-4CF7-82CE-FDB2030D6A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7E9707-FE55-4C3B-AEEF-59E4C0CF1DF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62913DC-6A79-4B59-A6CC-73DBDB3FD5FA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FB8F93B-4514-4345-BA7E-E7D7A3E7065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910DDA0-81F6-4E14-9026-45C7E6B868F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1A93">
    <w:pPr>
      <w:pStyle w:val="4"/>
      <w:tabs>
        <w:tab w:val="right" w:pos="8364"/>
        <w:tab w:val="clear" w:pos="8306"/>
      </w:tabs>
      <w:spacing w:line="300" w:lineRule="exact"/>
      <w:ind w:left="320" w:leftChars="100" w:right="320" w:rightChars="100" w:firstLine="0" w:firstLineChars="0"/>
      <w:jc w:val="right"/>
      <w:rPr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>—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AD5B9">
    <w:pPr>
      <w:pStyle w:val="4"/>
      <w:tabs>
        <w:tab w:val="left" w:pos="1937"/>
        <w:tab w:val="clear" w:pos="4153"/>
        <w:tab w:val="clear" w:pos="8306"/>
      </w:tabs>
      <w:spacing w:line="300" w:lineRule="exact"/>
      <w:ind w:left="320" w:leftChars="100" w:firstLine="0" w:firstLineChars="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>—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>—</w:t>
    </w:r>
    <w:r>
      <w:rPr>
        <w:rStyle w:val="8"/>
        <w:rFonts w:ascii="宋体" w:hAnsi="宋体" w:eastAsia="宋体"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DCCEB">
    <w:pPr>
      <w:pStyle w:val="4"/>
      <w:wordWrap w:val="0"/>
      <w:ind w:right="336" w:rightChars="105" w:firstLine="425" w:firstLineChars="152"/>
      <w:jc w:val="right"/>
      <w:rPr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>—</w:t>
    </w:r>
  </w:p>
  <w:p w14:paraId="5EDB229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4C013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B09B0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59833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FE"/>
    <w:rsid w:val="00001AEA"/>
    <w:rsid w:val="0000209D"/>
    <w:rsid w:val="0000507A"/>
    <w:rsid w:val="00013D02"/>
    <w:rsid w:val="000219ED"/>
    <w:rsid w:val="00021C97"/>
    <w:rsid w:val="00024DCF"/>
    <w:rsid w:val="000321AC"/>
    <w:rsid w:val="0003514A"/>
    <w:rsid w:val="00045DA0"/>
    <w:rsid w:val="00065236"/>
    <w:rsid w:val="000657D4"/>
    <w:rsid w:val="0007718D"/>
    <w:rsid w:val="0008726D"/>
    <w:rsid w:val="0009649C"/>
    <w:rsid w:val="000A33B2"/>
    <w:rsid w:val="000C531E"/>
    <w:rsid w:val="000D7B63"/>
    <w:rsid w:val="000D7EDD"/>
    <w:rsid w:val="000F5DAD"/>
    <w:rsid w:val="00100A73"/>
    <w:rsid w:val="00115132"/>
    <w:rsid w:val="001152A4"/>
    <w:rsid w:val="00117CD5"/>
    <w:rsid w:val="00122F3D"/>
    <w:rsid w:val="00123E10"/>
    <w:rsid w:val="00125005"/>
    <w:rsid w:val="00130D77"/>
    <w:rsid w:val="00135B43"/>
    <w:rsid w:val="00144DE9"/>
    <w:rsid w:val="00165D26"/>
    <w:rsid w:val="00166168"/>
    <w:rsid w:val="00173EE9"/>
    <w:rsid w:val="00181810"/>
    <w:rsid w:val="001942CA"/>
    <w:rsid w:val="001A1755"/>
    <w:rsid w:val="001B674C"/>
    <w:rsid w:val="001C068B"/>
    <w:rsid w:val="001D2790"/>
    <w:rsid w:val="001D7E75"/>
    <w:rsid w:val="001E71D1"/>
    <w:rsid w:val="0021062B"/>
    <w:rsid w:val="00210A58"/>
    <w:rsid w:val="0021120F"/>
    <w:rsid w:val="00236170"/>
    <w:rsid w:val="002369F6"/>
    <w:rsid w:val="0025178A"/>
    <w:rsid w:val="00252CA0"/>
    <w:rsid w:val="00254EA9"/>
    <w:rsid w:val="00257793"/>
    <w:rsid w:val="00270905"/>
    <w:rsid w:val="0029029C"/>
    <w:rsid w:val="002937CE"/>
    <w:rsid w:val="002D4C3C"/>
    <w:rsid w:val="002E5BCE"/>
    <w:rsid w:val="002E7164"/>
    <w:rsid w:val="002F00AD"/>
    <w:rsid w:val="002F161A"/>
    <w:rsid w:val="0030080E"/>
    <w:rsid w:val="00317868"/>
    <w:rsid w:val="00320D1A"/>
    <w:rsid w:val="0032367E"/>
    <w:rsid w:val="00327376"/>
    <w:rsid w:val="00346BC4"/>
    <w:rsid w:val="0035245F"/>
    <w:rsid w:val="0037584D"/>
    <w:rsid w:val="00377801"/>
    <w:rsid w:val="0039153D"/>
    <w:rsid w:val="003A7EC1"/>
    <w:rsid w:val="003B7743"/>
    <w:rsid w:val="003C4016"/>
    <w:rsid w:val="003F4832"/>
    <w:rsid w:val="003F48D9"/>
    <w:rsid w:val="00402F94"/>
    <w:rsid w:val="00405F45"/>
    <w:rsid w:val="00413C10"/>
    <w:rsid w:val="00432229"/>
    <w:rsid w:val="004403AB"/>
    <w:rsid w:val="004451CC"/>
    <w:rsid w:val="00451D34"/>
    <w:rsid w:val="004521E6"/>
    <w:rsid w:val="00471BB0"/>
    <w:rsid w:val="004727AB"/>
    <w:rsid w:val="0048355E"/>
    <w:rsid w:val="0049461A"/>
    <w:rsid w:val="004A5E7D"/>
    <w:rsid w:val="004A6833"/>
    <w:rsid w:val="004B1E85"/>
    <w:rsid w:val="004F0425"/>
    <w:rsid w:val="005040DE"/>
    <w:rsid w:val="00505FA1"/>
    <w:rsid w:val="005174C6"/>
    <w:rsid w:val="0052436D"/>
    <w:rsid w:val="00527745"/>
    <w:rsid w:val="0053393E"/>
    <w:rsid w:val="00556280"/>
    <w:rsid w:val="00562738"/>
    <w:rsid w:val="005733C1"/>
    <w:rsid w:val="00585D67"/>
    <w:rsid w:val="005B3FA4"/>
    <w:rsid w:val="005B5F1A"/>
    <w:rsid w:val="005C32DA"/>
    <w:rsid w:val="005D485E"/>
    <w:rsid w:val="005F4CD9"/>
    <w:rsid w:val="005F4E67"/>
    <w:rsid w:val="0060020C"/>
    <w:rsid w:val="00610B86"/>
    <w:rsid w:val="006208F0"/>
    <w:rsid w:val="00625A1A"/>
    <w:rsid w:val="00626A80"/>
    <w:rsid w:val="00644E05"/>
    <w:rsid w:val="00646CDC"/>
    <w:rsid w:val="00651940"/>
    <w:rsid w:val="0065585B"/>
    <w:rsid w:val="00661C58"/>
    <w:rsid w:val="00664D36"/>
    <w:rsid w:val="00670E66"/>
    <w:rsid w:val="0068459D"/>
    <w:rsid w:val="006864A6"/>
    <w:rsid w:val="006972D5"/>
    <w:rsid w:val="006B2BE5"/>
    <w:rsid w:val="006C3038"/>
    <w:rsid w:val="006D1C67"/>
    <w:rsid w:val="006D7ECC"/>
    <w:rsid w:val="006E1AAD"/>
    <w:rsid w:val="006E44B4"/>
    <w:rsid w:val="006E688E"/>
    <w:rsid w:val="00700D43"/>
    <w:rsid w:val="00701154"/>
    <w:rsid w:val="00716D10"/>
    <w:rsid w:val="00767B65"/>
    <w:rsid w:val="007A1E4C"/>
    <w:rsid w:val="007D194C"/>
    <w:rsid w:val="007E77DD"/>
    <w:rsid w:val="007F1D0C"/>
    <w:rsid w:val="007F7983"/>
    <w:rsid w:val="00800FD8"/>
    <w:rsid w:val="008015B4"/>
    <w:rsid w:val="00816A7A"/>
    <w:rsid w:val="00824C2D"/>
    <w:rsid w:val="00837143"/>
    <w:rsid w:val="00843B55"/>
    <w:rsid w:val="00886CF3"/>
    <w:rsid w:val="008A7E22"/>
    <w:rsid w:val="008B07EA"/>
    <w:rsid w:val="008F089C"/>
    <w:rsid w:val="008F5AEA"/>
    <w:rsid w:val="008F61C3"/>
    <w:rsid w:val="00903832"/>
    <w:rsid w:val="00911FCB"/>
    <w:rsid w:val="00933F0B"/>
    <w:rsid w:val="0093750C"/>
    <w:rsid w:val="00950576"/>
    <w:rsid w:val="009512BB"/>
    <w:rsid w:val="009568C7"/>
    <w:rsid w:val="0096264E"/>
    <w:rsid w:val="00980E14"/>
    <w:rsid w:val="0099227F"/>
    <w:rsid w:val="009A5BB8"/>
    <w:rsid w:val="009C07F7"/>
    <w:rsid w:val="009C2D2E"/>
    <w:rsid w:val="009C32BB"/>
    <w:rsid w:val="009C6EE4"/>
    <w:rsid w:val="009F3256"/>
    <w:rsid w:val="009F3F98"/>
    <w:rsid w:val="009F425B"/>
    <w:rsid w:val="00A104F8"/>
    <w:rsid w:val="00A13268"/>
    <w:rsid w:val="00A245B0"/>
    <w:rsid w:val="00A3742B"/>
    <w:rsid w:val="00A65074"/>
    <w:rsid w:val="00A72089"/>
    <w:rsid w:val="00AB0FF8"/>
    <w:rsid w:val="00AC0CBA"/>
    <w:rsid w:val="00AD305E"/>
    <w:rsid w:val="00AF3DBA"/>
    <w:rsid w:val="00AF4254"/>
    <w:rsid w:val="00AF46E1"/>
    <w:rsid w:val="00AF75B7"/>
    <w:rsid w:val="00B13448"/>
    <w:rsid w:val="00B23FDF"/>
    <w:rsid w:val="00B24A0A"/>
    <w:rsid w:val="00B2699A"/>
    <w:rsid w:val="00B31D0A"/>
    <w:rsid w:val="00B43AE8"/>
    <w:rsid w:val="00B70A4D"/>
    <w:rsid w:val="00B74F96"/>
    <w:rsid w:val="00B8553A"/>
    <w:rsid w:val="00B90034"/>
    <w:rsid w:val="00B932AF"/>
    <w:rsid w:val="00BC28A7"/>
    <w:rsid w:val="00BC576D"/>
    <w:rsid w:val="00BE506A"/>
    <w:rsid w:val="00C00D47"/>
    <w:rsid w:val="00C02BA3"/>
    <w:rsid w:val="00C32BCF"/>
    <w:rsid w:val="00C412D9"/>
    <w:rsid w:val="00C4169F"/>
    <w:rsid w:val="00C54D51"/>
    <w:rsid w:val="00C5537E"/>
    <w:rsid w:val="00C556F5"/>
    <w:rsid w:val="00C575C6"/>
    <w:rsid w:val="00C63A37"/>
    <w:rsid w:val="00C739EE"/>
    <w:rsid w:val="00C743FE"/>
    <w:rsid w:val="00C809D9"/>
    <w:rsid w:val="00C80E9C"/>
    <w:rsid w:val="00C85C1A"/>
    <w:rsid w:val="00C85E64"/>
    <w:rsid w:val="00C95A9C"/>
    <w:rsid w:val="00CB2E01"/>
    <w:rsid w:val="00CB5FD4"/>
    <w:rsid w:val="00CD2397"/>
    <w:rsid w:val="00CE3576"/>
    <w:rsid w:val="00CF55EE"/>
    <w:rsid w:val="00D03243"/>
    <w:rsid w:val="00D04328"/>
    <w:rsid w:val="00D133A3"/>
    <w:rsid w:val="00D1646E"/>
    <w:rsid w:val="00D272E3"/>
    <w:rsid w:val="00D35D58"/>
    <w:rsid w:val="00D42C92"/>
    <w:rsid w:val="00D4372F"/>
    <w:rsid w:val="00D46AA5"/>
    <w:rsid w:val="00D61FB8"/>
    <w:rsid w:val="00D72002"/>
    <w:rsid w:val="00D72E0E"/>
    <w:rsid w:val="00D74FAA"/>
    <w:rsid w:val="00D8026F"/>
    <w:rsid w:val="00D86656"/>
    <w:rsid w:val="00DA1659"/>
    <w:rsid w:val="00DA507F"/>
    <w:rsid w:val="00DB688D"/>
    <w:rsid w:val="00DC4807"/>
    <w:rsid w:val="00DD7680"/>
    <w:rsid w:val="00DE0973"/>
    <w:rsid w:val="00DF0F60"/>
    <w:rsid w:val="00DF1DF0"/>
    <w:rsid w:val="00DF4A87"/>
    <w:rsid w:val="00E03142"/>
    <w:rsid w:val="00E0500E"/>
    <w:rsid w:val="00E06E7D"/>
    <w:rsid w:val="00E13904"/>
    <w:rsid w:val="00E14A3C"/>
    <w:rsid w:val="00E232EB"/>
    <w:rsid w:val="00E73DA5"/>
    <w:rsid w:val="00E85FF5"/>
    <w:rsid w:val="00E864EF"/>
    <w:rsid w:val="00EB323E"/>
    <w:rsid w:val="00ED3F66"/>
    <w:rsid w:val="00EF43FF"/>
    <w:rsid w:val="00F1495D"/>
    <w:rsid w:val="00F24DF2"/>
    <w:rsid w:val="00F4346D"/>
    <w:rsid w:val="00F47911"/>
    <w:rsid w:val="00F554E9"/>
    <w:rsid w:val="00F731AC"/>
    <w:rsid w:val="00F77F55"/>
    <w:rsid w:val="00F8119E"/>
    <w:rsid w:val="00F83314"/>
    <w:rsid w:val="00F86F7C"/>
    <w:rsid w:val="00FA67CE"/>
    <w:rsid w:val="00FC0A3F"/>
    <w:rsid w:val="00FF59A2"/>
    <w:rsid w:val="15A559BE"/>
    <w:rsid w:val="1D994A74"/>
    <w:rsid w:val="342F1837"/>
    <w:rsid w:val="6949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200" w:firstLineChars="200"/>
    </w:pPr>
    <w:rPr>
      <w:rFonts w:ascii="Times New Roman" w:hAnsi="Times New Roman" w:eastAsia="楷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2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rFonts w:eastAsia="仿宋_GB2312"/>
      <w:kern w:val="0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字符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1">
    <w:name w:val="正文标题"/>
    <w:basedOn w:val="1"/>
    <w:link w:val="13"/>
    <w:autoRedefine/>
    <w:qFormat/>
    <w:uiPriority w:val="0"/>
    <w:pPr>
      <w:spacing w:line="660" w:lineRule="exact"/>
      <w:ind w:firstLine="0" w:firstLineChars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12">
    <w:name w:val="正文仿宋三号"/>
    <w:basedOn w:val="1"/>
    <w:link w:val="15"/>
    <w:qFormat/>
    <w:uiPriority w:val="0"/>
    <w:pPr>
      <w:jc w:val="both"/>
    </w:pPr>
    <w:rPr>
      <w:rFonts w:ascii="仿宋_GB2312" w:eastAsia="仿宋_GB2312"/>
    </w:rPr>
  </w:style>
  <w:style w:type="character" w:customStyle="1" w:styleId="13">
    <w:name w:val="正文标题 Char"/>
    <w:link w:val="11"/>
    <w:qFormat/>
    <w:uiPriority w:val="0"/>
    <w:rPr>
      <w:rFonts w:ascii="方正小标宋_GBK" w:hAnsi="Times New Roman" w:eastAsia="方正小标宋_GBK"/>
      <w:sz w:val="44"/>
      <w:szCs w:val="44"/>
    </w:rPr>
  </w:style>
  <w:style w:type="paragraph" w:customStyle="1" w:styleId="14">
    <w:name w:val="附件1"/>
    <w:basedOn w:val="1"/>
    <w:link w:val="17"/>
    <w:autoRedefine/>
    <w:qFormat/>
    <w:uiPriority w:val="0"/>
    <w:pPr>
      <w:ind w:left="650" w:leftChars="200" w:hanging="450" w:hangingChars="450"/>
    </w:pPr>
    <w:rPr>
      <w:rFonts w:ascii="仿宋_GB2312" w:eastAsia="仿宋_GB2312"/>
    </w:rPr>
  </w:style>
  <w:style w:type="character" w:customStyle="1" w:styleId="15">
    <w:name w:val="正文仿宋三号 Char"/>
    <w:link w:val="12"/>
    <w:qFormat/>
    <w:uiPriority w:val="0"/>
    <w:rPr>
      <w:rFonts w:ascii="仿宋_GB2312" w:hAnsi="Times New Roman" w:eastAsia="仿宋_GB2312"/>
      <w:kern w:val="2"/>
      <w:sz w:val="32"/>
      <w:szCs w:val="32"/>
    </w:rPr>
  </w:style>
  <w:style w:type="paragraph" w:customStyle="1" w:styleId="16">
    <w:name w:val="附件2"/>
    <w:basedOn w:val="1"/>
    <w:link w:val="19"/>
    <w:autoRedefine/>
    <w:qFormat/>
    <w:uiPriority w:val="0"/>
    <w:pPr>
      <w:ind w:left="2053" w:leftChars="500" w:hanging="474" w:hangingChars="150"/>
    </w:pPr>
    <w:rPr>
      <w:rFonts w:ascii="仿宋_GB2312" w:eastAsia="仿宋_GB2312"/>
    </w:rPr>
  </w:style>
  <w:style w:type="character" w:customStyle="1" w:styleId="17">
    <w:name w:val="附件1 Char"/>
    <w:link w:val="14"/>
    <w:qFormat/>
    <w:uiPriority w:val="0"/>
    <w:rPr>
      <w:rFonts w:ascii="仿宋_GB2312" w:hAnsi="Times New Roman" w:eastAsia="仿宋_GB2312"/>
      <w:kern w:val="2"/>
      <w:sz w:val="32"/>
      <w:szCs w:val="32"/>
    </w:rPr>
  </w:style>
  <w:style w:type="paragraph" w:customStyle="1" w:styleId="18">
    <w:name w:val="黑体 三号"/>
    <w:basedOn w:val="12"/>
    <w:link w:val="21"/>
    <w:qFormat/>
    <w:uiPriority w:val="0"/>
    <w:rPr>
      <w:rFonts w:ascii="黑体" w:hAnsi="黑体" w:eastAsia="黑体"/>
    </w:rPr>
  </w:style>
  <w:style w:type="character" w:customStyle="1" w:styleId="19">
    <w:name w:val="附件2 Char"/>
    <w:link w:val="16"/>
    <w:uiPriority w:val="0"/>
    <w:rPr>
      <w:rFonts w:ascii="仿宋_GB2312" w:hAnsi="Times New Roman" w:eastAsia="仿宋_GB2312"/>
      <w:kern w:val="2"/>
      <w:sz w:val="32"/>
      <w:szCs w:val="32"/>
    </w:rPr>
  </w:style>
  <w:style w:type="paragraph" w:styleId="20">
    <w:name w:val="List Paragraph"/>
    <w:basedOn w:val="1"/>
    <w:uiPriority w:val="34"/>
    <w:pPr>
      <w:ind w:firstLine="420"/>
    </w:pPr>
    <w:rPr>
      <w:rFonts w:eastAsia="仿宋_GB2312"/>
    </w:rPr>
  </w:style>
  <w:style w:type="character" w:customStyle="1" w:styleId="21">
    <w:name w:val="黑体 三号 Char"/>
    <w:link w:val="18"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22">
    <w:name w:val="日期 字符"/>
    <w:link w:val="2"/>
    <w:semiHidden/>
    <w:uiPriority w:val="99"/>
    <w:rPr>
      <w:rFonts w:ascii="Times New Roman" w:hAnsi="Times New Roman" w:eastAsia="楷体"/>
      <w:kern w:val="2"/>
      <w:sz w:val="32"/>
      <w:szCs w:val="32"/>
    </w:rPr>
  </w:style>
  <w:style w:type="character" w:customStyle="1" w:styleId="23">
    <w:name w:val="批注框文本 字符"/>
    <w:link w:val="3"/>
    <w:semiHidden/>
    <w:uiPriority w:val="99"/>
    <w:rPr>
      <w:rFonts w:ascii="Times New Roman" w:hAnsi="Times New Roman" w:eastAsia="楷体"/>
      <w:kern w:val="2"/>
      <w:sz w:val="18"/>
      <w:szCs w:val="18"/>
    </w:rPr>
  </w:style>
  <w:style w:type="paragraph" w:customStyle="1" w:styleId="24">
    <w:name w:val="版记"/>
    <w:basedOn w:val="1"/>
    <w:link w:val="26"/>
    <w:autoRedefine/>
    <w:qFormat/>
    <w:uiPriority w:val="0"/>
    <w:pPr>
      <w:spacing w:line="440" w:lineRule="exact"/>
      <w:ind w:left="316" w:leftChars="100" w:right="316" w:rightChars="100" w:firstLine="0" w:firstLineChars="0"/>
    </w:pPr>
    <w:rPr>
      <w:rFonts w:ascii="仿宋_GB2312" w:eastAsia="仿宋_GB2312"/>
      <w:sz w:val="28"/>
      <w:szCs w:val="28"/>
    </w:rPr>
  </w:style>
  <w:style w:type="paragraph" w:customStyle="1" w:styleId="25">
    <w:name w:val="文号"/>
    <w:basedOn w:val="12"/>
    <w:link w:val="27"/>
    <w:qFormat/>
    <w:uiPriority w:val="0"/>
    <w:pPr>
      <w:spacing w:afterLines="40" w:line="300" w:lineRule="exact"/>
      <w:ind w:left="100" w:leftChars="100" w:right="100" w:rightChars="100" w:firstLine="0" w:firstLineChars="0"/>
      <w:jc w:val="center"/>
    </w:pPr>
  </w:style>
  <w:style w:type="character" w:customStyle="1" w:styleId="26">
    <w:name w:val="版记 Char"/>
    <w:link w:val="24"/>
    <w:uiPriority w:val="0"/>
    <w:rPr>
      <w:rFonts w:ascii="仿宋_GB2312" w:hAnsi="Times New Roman" w:eastAsia="仿宋_GB2312"/>
      <w:kern w:val="2"/>
      <w:sz w:val="28"/>
      <w:szCs w:val="28"/>
    </w:rPr>
  </w:style>
  <w:style w:type="character" w:customStyle="1" w:styleId="27">
    <w:name w:val="文号 Char"/>
    <w:basedOn w:val="15"/>
    <w:link w:val="25"/>
    <w:uiPriority w:val="0"/>
    <w:rPr>
      <w:rFonts w:ascii="仿宋_GB2312" w:hAnsi="Times New Roman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23&#24180;&#34892;&#25919;&#20844;&#25991;&#26684;&#24335;&#27169;&#26495;\&#26118;&#21307;&#22823;&#12308;2023&#12309;&#21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B0217-97A5-41C0-A9A5-7ED0840D66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昆医大〔2023〕号.dotx</Template>
  <Company>Lenovo</Company>
  <Pages>3</Pages>
  <Words>726</Words>
  <Characters>739</Characters>
  <Lines>5</Lines>
  <Paragraphs>1</Paragraphs>
  <TotalTime>10</TotalTime>
  <ScaleCrop>false</ScaleCrop>
  <LinksUpToDate>false</LinksUpToDate>
  <CharactersWithSpaces>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2023-01-05T08:31:00Z</dcterms:created>
  <dc:creator>Lenovo</dc:creator>
  <cp:lastModifiedBy>卢</cp:lastModifiedBy>
  <cp:lastPrinted>2019-04-30T07:17:00Z</cp:lastPrinted>
  <dcterms:modified xsi:type="dcterms:W3CDTF">2025-03-05T07:15:27Z</dcterms:modified>
  <dc:title>昆医大〔2023〕号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eyJoZGlkIjoiMmE4NzkwYWMwZThjNmZjZTVjNjAzMjBmYjkyYjdmZjYiLCJ1c2VySWQiOiIzMTgxNzYzMTEifQ==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62A2119B5572493197750F384E8E16DE_12</vt:lpwstr>
  </property>
</Properties>
</file>